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679E7" w14:textId="4CFF566E" w:rsidR="00127700" w:rsidRDefault="00127700" w:rsidP="00127700">
      <w:pPr>
        <w:pStyle w:val="aa"/>
        <w:ind w:left="-426" w:right="-28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261"/>
        <w:gridCol w:w="235"/>
        <w:gridCol w:w="3279"/>
        <w:gridCol w:w="171"/>
        <w:gridCol w:w="3190"/>
        <w:gridCol w:w="306"/>
      </w:tblGrid>
      <w:tr w:rsidR="00127700" w14:paraId="61E7AA2A" w14:textId="77777777" w:rsidTr="00127700">
        <w:trPr>
          <w:gridAfter w:val="3"/>
          <w:wAfter w:w="3667" w:type="dxa"/>
          <w:trHeight w:hRule="exact" w:val="964"/>
        </w:trPr>
        <w:tc>
          <w:tcPr>
            <w:tcW w:w="3261" w:type="dxa"/>
            <w:hideMark/>
          </w:tcPr>
          <w:p w14:paraId="31E14F05" w14:textId="77777777" w:rsidR="00127700" w:rsidRDefault="00127700" w:rsidP="004555C8">
            <w:pPr>
              <w:jc w:val="center"/>
            </w:pPr>
          </w:p>
        </w:tc>
        <w:tc>
          <w:tcPr>
            <w:tcW w:w="3514" w:type="dxa"/>
            <w:gridSpan w:val="2"/>
            <w:vAlign w:val="center"/>
            <w:hideMark/>
          </w:tcPr>
          <w:p w14:paraId="2BA13129" w14:textId="77777777" w:rsidR="00127700" w:rsidRDefault="00127700" w:rsidP="004555C8">
            <w:pPr>
              <w:ind w:firstLine="56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7D02164D" wp14:editId="541E767E">
                  <wp:extent cx="525780" cy="579120"/>
                  <wp:effectExtent l="0" t="0" r="762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700" w14:paraId="6A582B62" w14:textId="77777777" w:rsidTr="00127700">
        <w:trPr>
          <w:gridAfter w:val="1"/>
          <w:wAfter w:w="306" w:type="dxa"/>
          <w:trHeight w:val="2441"/>
        </w:trPr>
        <w:tc>
          <w:tcPr>
            <w:tcW w:w="10136" w:type="dxa"/>
            <w:gridSpan w:val="5"/>
            <w:hideMark/>
          </w:tcPr>
          <w:tbl>
            <w:tblPr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10104"/>
            </w:tblGrid>
            <w:tr w:rsidR="00127700" w14:paraId="46B29A7D" w14:textId="77777777" w:rsidTr="004555C8">
              <w:trPr>
                <w:trHeight w:val="2210"/>
              </w:trPr>
              <w:tc>
                <w:tcPr>
                  <w:tcW w:w="10104" w:type="dxa"/>
                  <w:hideMark/>
                </w:tcPr>
                <w:p w14:paraId="0F77F6E9" w14:textId="77777777" w:rsidR="00127700" w:rsidRDefault="00127700" w:rsidP="004555C8">
                  <w:pPr>
                    <w:jc w:val="center"/>
                    <w:rPr>
                      <w:rFonts w:eastAsia="Calibri"/>
                      <w:sz w:val="16"/>
                      <w:szCs w:val="16"/>
                    </w:rPr>
                  </w:pPr>
                  <w:r>
                    <w:rPr>
                      <w:rFonts w:eastAsiaTheme="minorEastAsia"/>
                      <w:sz w:val="16"/>
                      <w:szCs w:val="16"/>
                    </w:rPr>
                    <w:t>ПРОФЕССИОНАЛЬНЫЙ СОЮЗ РАБОТНИКОВ НАРОДНОГО ОБРАЗОВАНИЯ И НАУКИ РОССИЙСКОЙ ФЕДЕРАЦИИ</w:t>
                  </w:r>
                </w:p>
                <w:p w14:paraId="08480078" w14:textId="77777777" w:rsidR="00127700" w:rsidRPr="00127700" w:rsidRDefault="00127700" w:rsidP="00127700">
                  <w:pPr>
                    <w:ind w:firstLine="64"/>
                    <w:jc w:val="center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127700">
                    <w:rPr>
                      <w:rFonts w:eastAsiaTheme="minorEastAsia"/>
                      <w:b/>
                      <w:sz w:val="22"/>
                      <w:szCs w:val="22"/>
                    </w:rPr>
                    <w:t>ДАГЕСТАНСКАЯ РЕСПУБЛИКАНСКАЯ ОРГАНИЗАЦИЯ ПРОФЕССИОНАЛЬНОГО СОЮЗА</w:t>
                  </w:r>
                </w:p>
                <w:p w14:paraId="4D46BB6F" w14:textId="77777777" w:rsidR="00127700" w:rsidRPr="00127700" w:rsidRDefault="00127700" w:rsidP="00127700">
                  <w:pPr>
                    <w:ind w:firstLine="64"/>
                    <w:jc w:val="center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127700">
                    <w:rPr>
                      <w:rFonts w:eastAsiaTheme="minorEastAsia"/>
                      <w:b/>
                      <w:sz w:val="22"/>
                      <w:szCs w:val="22"/>
                    </w:rPr>
                    <w:t>РАБОТНИКОВ НАРОДНОГО ОБРАЗОВАНИЯ И НАУКИ РОССИЙСКОЙ ФЕДЕРАЦИИ</w:t>
                  </w:r>
                </w:p>
                <w:p w14:paraId="2D9161E0" w14:textId="77777777" w:rsidR="00127700" w:rsidRPr="00127700" w:rsidRDefault="00127700" w:rsidP="00127700">
                  <w:pPr>
                    <w:ind w:firstLine="64"/>
                    <w:jc w:val="center"/>
                    <w:rPr>
                      <w:rFonts w:eastAsiaTheme="minorEastAsia"/>
                      <w:b/>
                      <w:sz w:val="22"/>
                      <w:szCs w:val="22"/>
                    </w:rPr>
                  </w:pPr>
                  <w:r w:rsidRPr="00127700">
                    <w:rPr>
                      <w:rFonts w:eastAsiaTheme="minorEastAsia"/>
                      <w:b/>
                      <w:sz w:val="22"/>
                      <w:szCs w:val="22"/>
                    </w:rPr>
                    <w:t>ХАСАВЮРТОВСКАЯ РАЙОННАЯ ОРГАНИЗАЦИЯ ПРОФЕССИОНАЛЬНОГО СОЮЗА</w:t>
                  </w:r>
                </w:p>
                <w:p w14:paraId="3D648BF7" w14:textId="77777777" w:rsidR="00127700" w:rsidRPr="00127700" w:rsidRDefault="00127700" w:rsidP="00127700">
                  <w:pPr>
                    <w:ind w:firstLine="64"/>
                    <w:jc w:val="center"/>
                    <w:rPr>
                      <w:rFonts w:eastAsiaTheme="minorEastAsia"/>
                      <w:b/>
                      <w:sz w:val="20"/>
                    </w:rPr>
                  </w:pPr>
                  <w:r w:rsidRPr="00127700">
                    <w:rPr>
                      <w:rFonts w:eastAsiaTheme="minorEastAsia"/>
                      <w:b/>
                      <w:sz w:val="22"/>
                      <w:szCs w:val="22"/>
                    </w:rPr>
                    <w:t>РАБОТНИКОВ НАРОДНОГО ОБРАЗОВАНИЯ И НАУКИ РОССИЙСКОЙ ФЕДЕРАЦИИ</w:t>
                  </w:r>
                </w:p>
                <w:p w14:paraId="555A6868" w14:textId="77777777" w:rsidR="00127700" w:rsidRDefault="00127700" w:rsidP="004555C8">
                  <w:pPr>
                    <w:jc w:val="center"/>
                    <w:rPr>
                      <w:rFonts w:eastAsiaTheme="minorEastAsia"/>
                      <w:sz w:val="16"/>
                      <w:szCs w:val="16"/>
                    </w:rPr>
                  </w:pPr>
                  <w:r>
                    <w:rPr>
                      <w:rFonts w:eastAsiaTheme="minorEastAsia"/>
                      <w:sz w:val="16"/>
                      <w:szCs w:val="16"/>
                    </w:rPr>
                    <w:t>(ХАСАВЮРТОВСКАЯ РАЙОННАЯ ОРГАНИЗАЦИЯ ОБЩЕРОССИЙСКОГО ПРОФСОЮЗА ОБРАЗОВАНИЯ)</w:t>
                  </w:r>
                </w:p>
                <w:p w14:paraId="08644A48" w14:textId="77777777" w:rsidR="00127700" w:rsidRDefault="00127700" w:rsidP="004555C8">
                  <w:pPr>
                    <w:jc w:val="center"/>
                    <w:rPr>
                      <w:rFonts w:eastAsiaTheme="minorEastAsia"/>
                      <w:b/>
                      <w:sz w:val="36"/>
                      <w:szCs w:val="36"/>
                    </w:rPr>
                  </w:pPr>
                  <w:r>
                    <w:rPr>
                      <w:rFonts w:eastAsiaTheme="minorEastAsia"/>
                      <w:b/>
                      <w:sz w:val="36"/>
                      <w:szCs w:val="36"/>
                    </w:rPr>
                    <w:t>ПРЕЗИДИУМ</w:t>
                  </w:r>
                </w:p>
                <w:p w14:paraId="0A82603C" w14:textId="77777777" w:rsidR="00127700" w:rsidRDefault="00127700" w:rsidP="004555C8">
                  <w:pPr>
                    <w:jc w:val="center"/>
                    <w:rPr>
                      <w:rFonts w:eastAsiaTheme="minorEastAsia"/>
                      <w:sz w:val="36"/>
                      <w:szCs w:val="36"/>
                    </w:rPr>
                  </w:pPr>
                  <w:r>
                    <w:rPr>
                      <w:rFonts w:eastAsiaTheme="minorEastAsia"/>
                      <w:b/>
                      <w:sz w:val="36"/>
                      <w:szCs w:val="36"/>
                    </w:rPr>
                    <w:t>ПОСТАНОВЛЕНИЕ</w:t>
                  </w:r>
                </w:p>
              </w:tc>
            </w:tr>
          </w:tbl>
          <w:p w14:paraId="4CDD8C32" w14:textId="77777777" w:rsidR="00127700" w:rsidRDefault="00127700" w:rsidP="004555C8">
            <w:pPr>
              <w:spacing w:after="200" w:line="276" w:lineRule="auto"/>
              <w:jc w:val="center"/>
              <w:rPr>
                <w:rFonts w:eastAsiaTheme="minorEastAsia"/>
              </w:rPr>
            </w:pPr>
          </w:p>
        </w:tc>
      </w:tr>
      <w:tr w:rsidR="00127700" w14:paraId="3CAE1255" w14:textId="77777777" w:rsidTr="004555C8">
        <w:trPr>
          <w:trHeight w:hRule="exact" w:val="794"/>
        </w:trPr>
        <w:tc>
          <w:tcPr>
            <w:tcW w:w="3496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53854AE8" w14:textId="21F8353F" w:rsidR="00127700" w:rsidRDefault="00127700" w:rsidP="004555C8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20 апреля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2026 года</w:t>
            </w:r>
          </w:p>
          <w:p w14:paraId="3B978D3C" w14:textId="77777777" w:rsidR="00127700" w:rsidRDefault="00127700" w:rsidP="004555C8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3450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0DA26B15" w14:textId="77777777" w:rsidR="00127700" w:rsidRDefault="00127700" w:rsidP="004555C8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г. Хасавюрт</w:t>
            </w:r>
          </w:p>
        </w:tc>
        <w:tc>
          <w:tcPr>
            <w:tcW w:w="3496" w:type="dxa"/>
            <w:gridSpan w:val="2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EE39A95" w14:textId="429948EA" w:rsidR="00127700" w:rsidRDefault="00127700" w:rsidP="00127700">
            <w:pPr>
              <w:ind w:firstLine="567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№ </w:t>
            </w:r>
            <w:r>
              <w:rPr>
                <w:rFonts w:eastAsiaTheme="minorEastAsia"/>
                <w:b/>
                <w:sz w:val="28"/>
                <w:szCs w:val="28"/>
              </w:rPr>
              <w:t>3</w:t>
            </w:r>
            <w:r>
              <w:rPr>
                <w:rFonts w:eastAsiaTheme="minorEastAsia"/>
                <w:b/>
                <w:sz w:val="28"/>
                <w:szCs w:val="28"/>
              </w:rPr>
              <w:t>-</w:t>
            </w:r>
            <w:r>
              <w:rPr>
                <w:rFonts w:eastAsiaTheme="minorEastAsia"/>
                <w:b/>
                <w:sz w:val="28"/>
                <w:szCs w:val="28"/>
              </w:rPr>
              <w:t>3</w:t>
            </w:r>
          </w:p>
        </w:tc>
      </w:tr>
    </w:tbl>
    <w:p w14:paraId="5EDC221F" w14:textId="77777777" w:rsidR="00961B10" w:rsidRDefault="00961B10" w:rsidP="00961B10">
      <w:pPr>
        <w:rPr>
          <w:b/>
          <w:sz w:val="28"/>
          <w:szCs w:val="28"/>
        </w:rPr>
      </w:pPr>
      <w:r w:rsidRPr="00556599">
        <w:rPr>
          <w:b/>
          <w:sz w:val="28"/>
          <w:szCs w:val="28"/>
        </w:rPr>
        <w:t xml:space="preserve">Об участии в первомайской </w:t>
      </w:r>
    </w:p>
    <w:p w14:paraId="65FA2D3D" w14:textId="0C3ACD99" w:rsidR="00961B10" w:rsidRPr="00961B10" w:rsidRDefault="00961B10" w:rsidP="00961B10">
      <w:pPr>
        <w:rPr>
          <w:sz w:val="28"/>
          <w:szCs w:val="28"/>
        </w:rPr>
      </w:pPr>
      <w:r w:rsidRPr="00961B10">
        <w:rPr>
          <w:b/>
          <w:sz w:val="28"/>
          <w:szCs w:val="28"/>
        </w:rPr>
        <w:t>Акции профсоюзов в 202</w:t>
      </w:r>
      <w:r w:rsidR="00127700">
        <w:rPr>
          <w:b/>
          <w:sz w:val="28"/>
          <w:szCs w:val="28"/>
        </w:rPr>
        <w:t>6</w:t>
      </w:r>
      <w:r w:rsidRPr="00961B10">
        <w:rPr>
          <w:b/>
          <w:sz w:val="28"/>
          <w:szCs w:val="28"/>
        </w:rPr>
        <w:t>г.</w:t>
      </w:r>
      <w:r w:rsidRPr="00961B10">
        <w:rPr>
          <w:sz w:val="28"/>
          <w:szCs w:val="28"/>
        </w:rPr>
        <w:t xml:space="preserve">  </w:t>
      </w:r>
    </w:p>
    <w:p w14:paraId="55F6C30D" w14:textId="7467BB5C" w:rsidR="00DD1EEB" w:rsidRDefault="00DD1EEB" w:rsidP="00DD1EEB">
      <w:pPr>
        <w:ind w:firstLine="709"/>
        <w:jc w:val="both"/>
        <w:rPr>
          <w:sz w:val="28"/>
          <w:szCs w:val="28"/>
        </w:rPr>
      </w:pPr>
      <w:bookmarkStart w:id="0" w:name="_Hlk164236991"/>
    </w:p>
    <w:p w14:paraId="63F5B825" w14:textId="21233985" w:rsidR="00127700" w:rsidRPr="00127700" w:rsidRDefault="000F6CA7" w:rsidP="00127700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1B10" w:rsidRPr="00DD1EEB">
        <w:rPr>
          <w:sz w:val="28"/>
          <w:szCs w:val="28"/>
        </w:rPr>
        <w:t xml:space="preserve">Поддерживая инициативу Исполкома Федерации Независимых Профсоюзов России </w:t>
      </w:r>
      <w:proofErr w:type="gramStart"/>
      <w:r w:rsidR="00127700">
        <w:rPr>
          <w:sz w:val="28"/>
          <w:szCs w:val="28"/>
        </w:rPr>
        <w:t xml:space="preserve">( </w:t>
      </w:r>
      <w:proofErr w:type="spellStart"/>
      <w:r w:rsidR="00127700">
        <w:rPr>
          <w:sz w:val="28"/>
          <w:szCs w:val="28"/>
        </w:rPr>
        <w:t>пстановления</w:t>
      </w:r>
      <w:proofErr w:type="spellEnd"/>
      <w:proofErr w:type="gramEnd"/>
      <w:r w:rsidR="00127700">
        <w:rPr>
          <w:sz w:val="28"/>
          <w:szCs w:val="28"/>
        </w:rPr>
        <w:t xml:space="preserve"> ИФНП РФ от 28.01.2026 года </w:t>
      </w:r>
      <w:r w:rsidR="00127700">
        <w:rPr>
          <w:sz w:val="28"/>
          <w:szCs w:val="28"/>
        </w:rPr>
        <w:t>№ 20-03 «О проведении Первомайской акции профсоюзов в 2026 году</w:t>
      </w:r>
      <w:r w:rsidR="00127700">
        <w:rPr>
          <w:sz w:val="28"/>
          <w:szCs w:val="28"/>
        </w:rPr>
        <w:t xml:space="preserve"> и в соответствии с постановлением Президиума Дагестанской республиканской </w:t>
      </w:r>
      <w:r w:rsidR="00127700" w:rsidRPr="00127700">
        <w:rPr>
          <w:sz w:val="28"/>
          <w:szCs w:val="28"/>
        </w:rPr>
        <w:t>организации Профсоюза</w:t>
      </w:r>
      <w:r w:rsidR="00127700">
        <w:rPr>
          <w:sz w:val="28"/>
          <w:szCs w:val="28"/>
        </w:rPr>
        <w:t xml:space="preserve"> </w:t>
      </w:r>
      <w:r w:rsidR="00127700" w:rsidRPr="00127700">
        <w:rPr>
          <w:sz w:val="28"/>
          <w:szCs w:val="28"/>
        </w:rPr>
        <w:t>работников образования и науки РФ</w:t>
      </w:r>
      <w:r>
        <w:rPr>
          <w:sz w:val="28"/>
          <w:szCs w:val="28"/>
        </w:rPr>
        <w:t xml:space="preserve"> от 20 апреля 2026 года №7.</w:t>
      </w:r>
    </w:p>
    <w:bookmarkEnd w:id="0"/>
    <w:p w14:paraId="0A17456B" w14:textId="592145BF" w:rsidR="006D275C" w:rsidRDefault="006D275C" w:rsidP="006D275C">
      <w:pPr>
        <w:ind w:firstLine="708"/>
        <w:jc w:val="center"/>
        <w:rPr>
          <w:b/>
          <w:sz w:val="28"/>
          <w:szCs w:val="28"/>
        </w:rPr>
      </w:pPr>
      <w:r w:rsidRPr="00EA68C3">
        <w:rPr>
          <w:b/>
          <w:sz w:val="28"/>
          <w:szCs w:val="28"/>
        </w:rPr>
        <w:t xml:space="preserve">Президиум </w:t>
      </w:r>
      <w:r w:rsidR="00127700">
        <w:rPr>
          <w:b/>
          <w:sz w:val="28"/>
          <w:szCs w:val="28"/>
        </w:rPr>
        <w:t xml:space="preserve">Хасавюртовской районной организации </w:t>
      </w:r>
      <w:r w:rsidRPr="00EA68C3">
        <w:rPr>
          <w:b/>
          <w:sz w:val="28"/>
          <w:szCs w:val="28"/>
        </w:rPr>
        <w:t>Профсоюза</w:t>
      </w:r>
    </w:p>
    <w:p w14:paraId="6C7DA5CC" w14:textId="1E00D5F8" w:rsidR="00127700" w:rsidRPr="00EA68C3" w:rsidRDefault="00127700" w:rsidP="006D275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образования и науки РФ</w:t>
      </w:r>
    </w:p>
    <w:p w14:paraId="39CED7D6" w14:textId="77777777" w:rsidR="006D275C" w:rsidRPr="00EA68C3" w:rsidRDefault="006D275C" w:rsidP="006D275C">
      <w:pPr>
        <w:pStyle w:val="a9"/>
        <w:jc w:val="center"/>
        <w:rPr>
          <w:b/>
          <w:sz w:val="28"/>
          <w:szCs w:val="28"/>
        </w:rPr>
      </w:pPr>
      <w:r w:rsidRPr="00EA68C3">
        <w:rPr>
          <w:b/>
          <w:sz w:val="28"/>
          <w:szCs w:val="28"/>
        </w:rPr>
        <w:t>ПОСТАНОВЛЯЕТ:</w:t>
      </w:r>
    </w:p>
    <w:p w14:paraId="1C53FB04" w14:textId="5F6273DD" w:rsidR="00127700" w:rsidRDefault="00127700" w:rsidP="00127700">
      <w:pPr>
        <w:ind w:firstLine="0"/>
        <w:jc w:val="both"/>
        <w:rPr>
          <w:sz w:val="26"/>
          <w:szCs w:val="26"/>
        </w:rPr>
      </w:pPr>
      <w:bookmarkStart w:id="1" w:name="_Hlk164237099"/>
      <w:bookmarkStart w:id="2" w:name="bookmark6"/>
      <w:bookmarkStart w:id="3" w:name="bookmark8"/>
      <w:bookmarkEnd w:id="2"/>
      <w:bookmarkEnd w:id="3"/>
      <w:r>
        <w:rPr>
          <w:sz w:val="28"/>
          <w:szCs w:val="28"/>
        </w:rPr>
        <w:tab/>
      </w:r>
      <w:r w:rsidR="00961B10" w:rsidRPr="00127700">
        <w:rPr>
          <w:b/>
          <w:sz w:val="28"/>
          <w:szCs w:val="28"/>
        </w:rPr>
        <w:t>1.</w:t>
      </w:r>
      <w:r w:rsidR="00961B10" w:rsidRPr="00AF02FE">
        <w:rPr>
          <w:sz w:val="28"/>
          <w:szCs w:val="28"/>
        </w:rPr>
        <w:t xml:space="preserve"> </w:t>
      </w:r>
      <w:r>
        <w:rPr>
          <w:color w:val="030303"/>
          <w:sz w:val="28"/>
          <w:szCs w:val="28"/>
        </w:rPr>
        <w:t xml:space="preserve">Принять участие и провести в период с 21 апреля по 1 мая 2026 года Первомайскую акцию профсоюзов под девизом «Солидарность трудящихся России – единство страны!» </w:t>
      </w:r>
      <w:r>
        <w:rPr>
          <w:sz w:val="28"/>
          <w:szCs w:val="28"/>
        </w:rPr>
        <w:t>с использованием рекомендуемых лозунгов, утвержденных Координационным комитетом солидарных действий ФНПР, а также актуальных лозунгов по вопросам защиты трудовых, социальных и профессиональных прав и интересов работников сферы образования.</w:t>
      </w:r>
    </w:p>
    <w:p w14:paraId="7D2D9491" w14:textId="77777777" w:rsidR="00961B10" w:rsidRPr="00650644" w:rsidRDefault="00961B10" w:rsidP="00961B10">
      <w:pPr>
        <w:pStyle w:val="Default"/>
        <w:ind w:firstLine="708"/>
        <w:jc w:val="both"/>
      </w:pPr>
      <w:r w:rsidRPr="0012770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Определить </w:t>
      </w:r>
      <w:r w:rsidRPr="001C55A5">
        <w:rPr>
          <w:sz w:val="28"/>
          <w:szCs w:val="28"/>
        </w:rPr>
        <w:t>следующи</w:t>
      </w:r>
      <w:r>
        <w:rPr>
          <w:sz w:val="28"/>
          <w:szCs w:val="28"/>
        </w:rPr>
        <w:t>е</w:t>
      </w:r>
      <w:r w:rsidRPr="001C55A5">
        <w:rPr>
          <w:sz w:val="28"/>
          <w:szCs w:val="28"/>
        </w:rPr>
        <w:t xml:space="preserve"> форм</w:t>
      </w:r>
      <w:r>
        <w:rPr>
          <w:sz w:val="28"/>
          <w:szCs w:val="28"/>
        </w:rPr>
        <w:t>ы участия</w:t>
      </w:r>
      <w:r w:rsidRPr="001C55A5">
        <w:rPr>
          <w:sz w:val="28"/>
          <w:szCs w:val="28"/>
        </w:rPr>
        <w:t>:</w:t>
      </w:r>
    </w:p>
    <w:p w14:paraId="58A98013" w14:textId="25E3FC8E" w:rsidR="00961B10" w:rsidRDefault="00961B10" w:rsidP="00961B1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профсоюзные собрания, заседания профсоюзных комитетов, в том числе с участием социальных партнеров, по вопросам обсуждения итогов реализации территориального отраслевого соглашения и коллективных договоров;</w:t>
      </w:r>
    </w:p>
    <w:p w14:paraId="79A34D6A" w14:textId="77777777" w:rsidR="00961B10" w:rsidRDefault="00961B10" w:rsidP="00961B10">
      <w:pPr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торжественные мероприятия, посвященные чествованию трудовых династий;</w:t>
      </w:r>
    </w:p>
    <w:p w14:paraId="08DDC6A9" w14:textId="77777777" w:rsidR="00961B10" w:rsidRDefault="00961B10" w:rsidP="00961B10">
      <w:pPr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патриотической направленности: концерты, конкурсы рисунка, викторины и т.п.;</w:t>
      </w:r>
    </w:p>
    <w:p w14:paraId="3F1AEB48" w14:textId="0D945123" w:rsidR="00961B10" w:rsidRDefault="00961B10" w:rsidP="00961B1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профсоюзные уроки с обучающимися;</w:t>
      </w:r>
    </w:p>
    <w:p w14:paraId="32F380F6" w14:textId="77777777" w:rsidR="00961B10" w:rsidRPr="001C55A5" w:rsidRDefault="00961B10" w:rsidP="00961B10">
      <w:pPr>
        <w:jc w:val="both"/>
        <w:rPr>
          <w:sz w:val="28"/>
          <w:szCs w:val="28"/>
        </w:rPr>
      </w:pPr>
      <w:r w:rsidRPr="001C55A5">
        <w:rPr>
          <w:sz w:val="28"/>
          <w:szCs w:val="28"/>
        </w:rPr>
        <w:t xml:space="preserve">- гуманитарные акции в поддержку участников специальной военной операции; </w:t>
      </w:r>
    </w:p>
    <w:p w14:paraId="42A72200" w14:textId="77777777" w:rsidR="00961B10" w:rsidRDefault="00961B10" w:rsidP="00961B10">
      <w:pPr>
        <w:jc w:val="both"/>
        <w:rPr>
          <w:sz w:val="28"/>
          <w:szCs w:val="28"/>
        </w:rPr>
      </w:pPr>
      <w:r w:rsidRPr="001C55A5">
        <w:rPr>
          <w:sz w:val="28"/>
          <w:szCs w:val="28"/>
        </w:rPr>
        <w:t>- мероприяти</w:t>
      </w:r>
      <w:r>
        <w:rPr>
          <w:sz w:val="28"/>
          <w:szCs w:val="28"/>
        </w:rPr>
        <w:t>я</w:t>
      </w:r>
      <w:r w:rsidRPr="001C55A5">
        <w:rPr>
          <w:sz w:val="28"/>
          <w:szCs w:val="28"/>
        </w:rPr>
        <w:t xml:space="preserve"> по оказанию помощи ветеранам </w:t>
      </w:r>
      <w:r>
        <w:rPr>
          <w:sz w:val="28"/>
          <w:szCs w:val="28"/>
        </w:rPr>
        <w:t xml:space="preserve">педагогического труда и </w:t>
      </w:r>
      <w:r w:rsidRPr="001C55A5">
        <w:rPr>
          <w:sz w:val="28"/>
          <w:szCs w:val="28"/>
        </w:rPr>
        <w:t>Профсоюза.</w:t>
      </w:r>
    </w:p>
    <w:p w14:paraId="1DE50E41" w14:textId="6AEA13DB" w:rsidR="00961B10" w:rsidRPr="00AF02FE" w:rsidRDefault="00961B10" w:rsidP="001277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7700" w:rsidRPr="00127700">
        <w:rPr>
          <w:b/>
          <w:sz w:val="28"/>
          <w:szCs w:val="28"/>
        </w:rPr>
        <w:t>3</w:t>
      </w:r>
      <w:r w:rsidR="00127700">
        <w:rPr>
          <w:sz w:val="28"/>
          <w:szCs w:val="28"/>
        </w:rPr>
        <w:t>.</w:t>
      </w:r>
      <w:r w:rsidRPr="00AF02FE">
        <w:rPr>
          <w:sz w:val="28"/>
          <w:szCs w:val="28"/>
        </w:rPr>
        <w:t xml:space="preserve"> </w:t>
      </w:r>
      <w:r w:rsidR="00127700">
        <w:rPr>
          <w:sz w:val="28"/>
          <w:szCs w:val="28"/>
        </w:rPr>
        <w:t xml:space="preserve">Аппарату Хасавюртовской районной организации Профсоюза </w:t>
      </w:r>
      <w:r w:rsidRPr="00AF02FE">
        <w:rPr>
          <w:sz w:val="28"/>
          <w:szCs w:val="28"/>
        </w:rPr>
        <w:t>и первичным организациям Профсоюза:</w:t>
      </w:r>
    </w:p>
    <w:p w14:paraId="77609E9D" w14:textId="77777777" w:rsidR="00961B10" w:rsidRPr="00AF02FE" w:rsidRDefault="00961B10" w:rsidP="00961B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F02FE">
        <w:rPr>
          <w:sz w:val="28"/>
          <w:szCs w:val="28"/>
        </w:rPr>
        <w:t>роинформировать социальных партнер</w:t>
      </w:r>
      <w:r>
        <w:rPr>
          <w:sz w:val="28"/>
          <w:szCs w:val="28"/>
        </w:rPr>
        <w:t>ов, работодателей о проведении П</w:t>
      </w:r>
      <w:r w:rsidRPr="00AF02FE">
        <w:rPr>
          <w:sz w:val="28"/>
          <w:szCs w:val="28"/>
        </w:rPr>
        <w:t>ервомайской акции профсоюзов, ее целях и задачах;</w:t>
      </w:r>
    </w:p>
    <w:p w14:paraId="50B1E66B" w14:textId="77777777" w:rsidR="00961B10" w:rsidRPr="00AF02FE" w:rsidRDefault="00961B10" w:rsidP="00961B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AF02FE">
        <w:rPr>
          <w:sz w:val="28"/>
          <w:szCs w:val="28"/>
        </w:rPr>
        <w:t>ринять свои решения и организовать участие в первомайской акции</w:t>
      </w:r>
      <w:r>
        <w:rPr>
          <w:sz w:val="28"/>
          <w:szCs w:val="28"/>
        </w:rPr>
        <w:t>;</w:t>
      </w:r>
    </w:p>
    <w:p w14:paraId="53E17A9A" w14:textId="6422DD65" w:rsidR="00961B10" w:rsidRPr="00AF02FE" w:rsidRDefault="00961B10" w:rsidP="00961B1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</w:t>
      </w:r>
      <w:r w:rsidRPr="00AF02FE">
        <w:rPr>
          <w:color w:val="000000"/>
          <w:sz w:val="28"/>
          <w:szCs w:val="28"/>
        </w:rPr>
        <w:t>братить особое внимание на активно</w:t>
      </w:r>
      <w:r>
        <w:rPr>
          <w:color w:val="000000"/>
          <w:sz w:val="28"/>
          <w:szCs w:val="28"/>
        </w:rPr>
        <w:t>е вовлечение</w:t>
      </w:r>
      <w:r w:rsidRPr="00AF02FE">
        <w:rPr>
          <w:color w:val="000000"/>
          <w:sz w:val="28"/>
          <w:szCs w:val="28"/>
        </w:rPr>
        <w:t xml:space="preserve"> в акци</w:t>
      </w:r>
      <w:r>
        <w:rPr>
          <w:color w:val="000000"/>
          <w:sz w:val="28"/>
          <w:szCs w:val="28"/>
        </w:rPr>
        <w:t>ю</w:t>
      </w:r>
      <w:r w:rsidRPr="00AF02FE">
        <w:rPr>
          <w:color w:val="000000"/>
          <w:sz w:val="28"/>
          <w:szCs w:val="28"/>
        </w:rPr>
        <w:t xml:space="preserve"> Молодежных советов </w:t>
      </w:r>
      <w:r>
        <w:rPr>
          <w:color w:val="000000"/>
          <w:sz w:val="28"/>
          <w:szCs w:val="28"/>
        </w:rPr>
        <w:t>организаций Профсоюза;</w:t>
      </w:r>
    </w:p>
    <w:p w14:paraId="0C2936B9" w14:textId="4AE7FD9F" w:rsidR="00961B10" w:rsidRPr="00AF02FE" w:rsidRDefault="00961B10" w:rsidP="00961B10">
      <w:pPr>
        <w:ind w:firstLine="708"/>
        <w:jc w:val="both"/>
        <w:rPr>
          <w:sz w:val="28"/>
          <w:szCs w:val="28"/>
        </w:rPr>
      </w:pPr>
      <w:r w:rsidRPr="00127700">
        <w:rPr>
          <w:b/>
          <w:sz w:val="28"/>
          <w:szCs w:val="28"/>
        </w:rPr>
        <w:t>4.</w:t>
      </w:r>
      <w:r w:rsidRPr="00AF02FE">
        <w:rPr>
          <w:sz w:val="28"/>
          <w:szCs w:val="28"/>
        </w:rPr>
        <w:t xml:space="preserve"> Итоговую информацию об участии в акции, количестве участников и местах проведения предоставить в </w:t>
      </w:r>
      <w:r w:rsidR="00127700">
        <w:rPr>
          <w:sz w:val="28"/>
          <w:szCs w:val="28"/>
        </w:rPr>
        <w:t xml:space="preserve">Хасавюртовскую районную организацию </w:t>
      </w:r>
      <w:proofErr w:type="gramStart"/>
      <w:r w:rsidR="00127700">
        <w:rPr>
          <w:sz w:val="28"/>
          <w:szCs w:val="28"/>
        </w:rPr>
        <w:t xml:space="preserve">Профсоюза </w:t>
      </w:r>
      <w:r w:rsidRPr="00AF02FE">
        <w:rPr>
          <w:sz w:val="28"/>
          <w:szCs w:val="28"/>
        </w:rPr>
        <w:t xml:space="preserve"> до</w:t>
      </w:r>
      <w:proofErr w:type="gramEnd"/>
      <w:r w:rsidRPr="00AF02FE">
        <w:rPr>
          <w:sz w:val="28"/>
          <w:szCs w:val="28"/>
        </w:rPr>
        <w:t xml:space="preserve"> </w:t>
      </w:r>
      <w:r w:rsidR="00127700">
        <w:rPr>
          <w:b/>
          <w:sz w:val="28"/>
          <w:szCs w:val="28"/>
        </w:rPr>
        <w:t>5</w:t>
      </w:r>
      <w:r w:rsidRPr="00AF02FE">
        <w:rPr>
          <w:b/>
          <w:sz w:val="28"/>
          <w:szCs w:val="28"/>
        </w:rPr>
        <w:t xml:space="preserve"> мая</w:t>
      </w:r>
      <w:r w:rsidRPr="00AF02FE">
        <w:rPr>
          <w:sz w:val="28"/>
          <w:szCs w:val="28"/>
        </w:rPr>
        <w:t xml:space="preserve"> </w:t>
      </w:r>
      <w:r w:rsidRPr="00AF02F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="00127700">
        <w:rPr>
          <w:sz w:val="28"/>
          <w:szCs w:val="28"/>
        </w:rPr>
        <w:t xml:space="preserve"> года</w:t>
      </w:r>
      <w:r w:rsidRPr="00AF02FE">
        <w:rPr>
          <w:sz w:val="28"/>
          <w:szCs w:val="28"/>
        </w:rPr>
        <w:t>.</w:t>
      </w:r>
    </w:p>
    <w:bookmarkEnd w:id="1"/>
    <w:p w14:paraId="30FBEFD8" w14:textId="4061629C" w:rsidR="00EA68C3" w:rsidRPr="00EA68C3" w:rsidRDefault="00127700" w:rsidP="00961B10">
      <w:pPr>
        <w:suppressAutoHyphens/>
        <w:ind w:firstLine="708"/>
        <w:jc w:val="both"/>
        <w:rPr>
          <w:bCs/>
          <w:sz w:val="28"/>
          <w:szCs w:val="28"/>
        </w:rPr>
      </w:pPr>
      <w:r w:rsidRPr="00127700">
        <w:rPr>
          <w:b/>
          <w:sz w:val="28"/>
          <w:szCs w:val="28"/>
        </w:rPr>
        <w:t>5</w:t>
      </w:r>
      <w:r w:rsidR="00EA68C3" w:rsidRPr="00127700">
        <w:rPr>
          <w:b/>
          <w:sz w:val="28"/>
          <w:szCs w:val="28"/>
        </w:rPr>
        <w:t>.</w:t>
      </w:r>
      <w:r w:rsidR="00EA68C3" w:rsidRPr="00EA68C3">
        <w:rPr>
          <w:sz w:val="28"/>
          <w:szCs w:val="28"/>
        </w:rPr>
        <w:t xml:space="preserve"> Контроль за выполнением настоящего постановления возложить на председателя </w:t>
      </w:r>
      <w:r>
        <w:rPr>
          <w:sz w:val="28"/>
          <w:szCs w:val="28"/>
        </w:rPr>
        <w:t>ХРОП</w:t>
      </w:r>
      <w:r w:rsidR="00EA68C3" w:rsidRPr="00EA68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Махтибекова</w:t>
      </w:r>
      <w:proofErr w:type="spellEnd"/>
      <w:r>
        <w:rPr>
          <w:sz w:val="28"/>
          <w:szCs w:val="28"/>
        </w:rPr>
        <w:t xml:space="preserve"> М.А.</w:t>
      </w:r>
      <w:r w:rsidR="00EA68C3" w:rsidRPr="00EA68C3">
        <w:rPr>
          <w:sz w:val="28"/>
          <w:szCs w:val="28"/>
        </w:rPr>
        <w:t xml:space="preserve"> </w:t>
      </w:r>
    </w:p>
    <w:p w14:paraId="41994128" w14:textId="6B621787" w:rsidR="00EA68C3" w:rsidRDefault="00EA68C3" w:rsidP="00EA68C3">
      <w:pPr>
        <w:ind w:firstLine="720"/>
        <w:jc w:val="both"/>
        <w:rPr>
          <w:sz w:val="26"/>
          <w:szCs w:val="26"/>
        </w:rPr>
      </w:pPr>
    </w:p>
    <w:p w14:paraId="76207B04" w14:textId="571C4F2C" w:rsidR="00E769A0" w:rsidRDefault="00E769A0" w:rsidP="007D245C">
      <w:pPr>
        <w:ind w:right="-2"/>
        <w:jc w:val="both"/>
        <w:rPr>
          <w:sz w:val="26"/>
          <w:szCs w:val="26"/>
        </w:rPr>
      </w:pPr>
    </w:p>
    <w:p w14:paraId="74163B99" w14:textId="13F95D03" w:rsidR="00E769A0" w:rsidRDefault="00E769A0" w:rsidP="007D245C">
      <w:pPr>
        <w:ind w:right="-2"/>
        <w:jc w:val="both"/>
        <w:rPr>
          <w:sz w:val="26"/>
          <w:szCs w:val="26"/>
        </w:rPr>
      </w:pPr>
    </w:p>
    <w:p w14:paraId="6357A1E2" w14:textId="77777777" w:rsidR="006D275C" w:rsidRPr="00217EA0" w:rsidRDefault="006D275C" w:rsidP="006D275C">
      <w:pPr>
        <w:jc w:val="both"/>
        <w:rPr>
          <w:sz w:val="26"/>
          <w:szCs w:val="26"/>
        </w:rPr>
      </w:pPr>
    </w:p>
    <w:p w14:paraId="1421795D" w14:textId="77777777" w:rsidR="00127700" w:rsidRDefault="00127700" w:rsidP="00127700">
      <w:pPr>
        <w:ind w:left="-567" w:firstLine="567"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 xml:space="preserve">Председатель </w:t>
      </w:r>
      <w:r>
        <w:rPr>
          <w:rFonts w:eastAsiaTheme="minorEastAsia"/>
          <w:b/>
          <w:bCs/>
          <w:sz w:val="26"/>
          <w:szCs w:val="26"/>
        </w:rPr>
        <w:t>Хасавюртовской</w:t>
      </w:r>
    </w:p>
    <w:p w14:paraId="633997A9" w14:textId="77777777" w:rsidR="00127700" w:rsidRDefault="00127700" w:rsidP="00127700">
      <w:pPr>
        <w:ind w:left="-567" w:firstLine="567"/>
        <w:jc w:val="both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 xml:space="preserve">районной </w:t>
      </w:r>
      <w:r>
        <w:rPr>
          <w:rFonts w:eastAsiaTheme="minorEastAsia"/>
          <w:b/>
          <w:sz w:val="26"/>
          <w:szCs w:val="26"/>
        </w:rPr>
        <w:t xml:space="preserve">организации Профсоюза                                              </w:t>
      </w:r>
      <w:proofErr w:type="spellStart"/>
      <w:r>
        <w:rPr>
          <w:rFonts w:eastAsiaTheme="minorEastAsia"/>
          <w:b/>
          <w:sz w:val="26"/>
          <w:szCs w:val="26"/>
        </w:rPr>
        <w:t>М.А.Махтибеков</w:t>
      </w:r>
      <w:proofErr w:type="spellEnd"/>
    </w:p>
    <w:p w14:paraId="337C150C" w14:textId="77777777" w:rsidR="00127700" w:rsidRDefault="00127700" w:rsidP="00127700">
      <w:pPr>
        <w:ind w:left="-567" w:firstLine="567"/>
      </w:pPr>
    </w:p>
    <w:p w14:paraId="66274E75" w14:textId="0CF9DEB6" w:rsidR="00961B10" w:rsidRDefault="00961B10" w:rsidP="006D275C">
      <w:pPr>
        <w:ind w:firstLine="0"/>
        <w:rPr>
          <w:sz w:val="26"/>
          <w:szCs w:val="26"/>
        </w:rPr>
      </w:pPr>
    </w:p>
    <w:p w14:paraId="68E1976C" w14:textId="317B09FD" w:rsidR="00961B10" w:rsidRDefault="00961B10" w:rsidP="006D275C">
      <w:pPr>
        <w:ind w:firstLine="0"/>
        <w:rPr>
          <w:sz w:val="26"/>
          <w:szCs w:val="26"/>
        </w:rPr>
      </w:pPr>
    </w:p>
    <w:p w14:paraId="583AFD22" w14:textId="6A0DF377" w:rsidR="00961B10" w:rsidRDefault="00961B10" w:rsidP="006D275C">
      <w:pPr>
        <w:ind w:firstLine="0"/>
        <w:rPr>
          <w:sz w:val="26"/>
          <w:szCs w:val="26"/>
        </w:rPr>
      </w:pPr>
    </w:p>
    <w:p w14:paraId="46E28B0E" w14:textId="7BFD7212" w:rsidR="00961B10" w:rsidRDefault="00961B10" w:rsidP="006D275C">
      <w:pPr>
        <w:ind w:firstLine="0"/>
        <w:rPr>
          <w:sz w:val="26"/>
          <w:szCs w:val="26"/>
        </w:rPr>
      </w:pPr>
    </w:p>
    <w:p w14:paraId="450E2283" w14:textId="4A4ECCBD" w:rsidR="00961B10" w:rsidRDefault="00961B10" w:rsidP="006D275C">
      <w:pPr>
        <w:ind w:firstLine="0"/>
        <w:rPr>
          <w:sz w:val="26"/>
          <w:szCs w:val="26"/>
        </w:rPr>
      </w:pPr>
    </w:p>
    <w:p w14:paraId="4C113DA2" w14:textId="4C765AEC" w:rsidR="00961B10" w:rsidRDefault="00961B10" w:rsidP="006D275C">
      <w:pPr>
        <w:ind w:firstLine="0"/>
        <w:rPr>
          <w:sz w:val="26"/>
          <w:szCs w:val="26"/>
        </w:rPr>
      </w:pPr>
    </w:p>
    <w:p w14:paraId="738AFF3A" w14:textId="366E38B3" w:rsidR="00961B10" w:rsidRDefault="00961B10" w:rsidP="006D275C">
      <w:pPr>
        <w:ind w:firstLine="0"/>
        <w:rPr>
          <w:sz w:val="26"/>
          <w:szCs w:val="26"/>
        </w:rPr>
      </w:pPr>
    </w:p>
    <w:p w14:paraId="3D8202C5" w14:textId="3FB10DF1" w:rsidR="00961B10" w:rsidRDefault="00961B10" w:rsidP="006D275C">
      <w:pPr>
        <w:ind w:firstLine="0"/>
        <w:rPr>
          <w:sz w:val="26"/>
          <w:szCs w:val="26"/>
        </w:rPr>
      </w:pPr>
    </w:p>
    <w:p w14:paraId="0670B03E" w14:textId="2C25FE43" w:rsidR="00961B10" w:rsidRDefault="00961B10" w:rsidP="006D275C">
      <w:pPr>
        <w:ind w:firstLine="0"/>
        <w:rPr>
          <w:sz w:val="26"/>
          <w:szCs w:val="26"/>
        </w:rPr>
      </w:pPr>
    </w:p>
    <w:p w14:paraId="48980B9C" w14:textId="0C022D27" w:rsidR="00961B10" w:rsidRDefault="00961B10" w:rsidP="006D275C">
      <w:pPr>
        <w:ind w:firstLine="0"/>
        <w:rPr>
          <w:sz w:val="26"/>
          <w:szCs w:val="26"/>
        </w:rPr>
      </w:pPr>
    </w:p>
    <w:p w14:paraId="4A8ADD9A" w14:textId="4C642BC5" w:rsidR="00961B10" w:rsidRDefault="00961B10" w:rsidP="006D275C">
      <w:pPr>
        <w:ind w:firstLine="0"/>
        <w:rPr>
          <w:sz w:val="26"/>
          <w:szCs w:val="26"/>
        </w:rPr>
      </w:pPr>
    </w:p>
    <w:p w14:paraId="39F001B4" w14:textId="477E27C3" w:rsidR="00961B10" w:rsidRDefault="00961B10" w:rsidP="006D275C">
      <w:pPr>
        <w:ind w:firstLine="0"/>
        <w:rPr>
          <w:sz w:val="26"/>
          <w:szCs w:val="26"/>
        </w:rPr>
      </w:pPr>
    </w:p>
    <w:p w14:paraId="4DC847B8" w14:textId="17743C8E" w:rsidR="00961B10" w:rsidRDefault="00961B10" w:rsidP="006D275C">
      <w:pPr>
        <w:ind w:firstLine="0"/>
        <w:rPr>
          <w:sz w:val="26"/>
          <w:szCs w:val="26"/>
        </w:rPr>
      </w:pPr>
    </w:p>
    <w:p w14:paraId="6143DDD7" w14:textId="03A25B2C" w:rsidR="00961B10" w:rsidRDefault="00961B10" w:rsidP="006D275C">
      <w:pPr>
        <w:ind w:firstLine="0"/>
        <w:rPr>
          <w:sz w:val="26"/>
          <w:szCs w:val="26"/>
        </w:rPr>
      </w:pPr>
    </w:p>
    <w:p w14:paraId="06906734" w14:textId="6CD3DC8D" w:rsidR="00961B10" w:rsidRDefault="00961B10" w:rsidP="006D275C">
      <w:pPr>
        <w:ind w:firstLine="0"/>
        <w:rPr>
          <w:sz w:val="26"/>
          <w:szCs w:val="26"/>
        </w:rPr>
      </w:pPr>
    </w:p>
    <w:p w14:paraId="76CABBAB" w14:textId="5F03C93D" w:rsidR="00961B10" w:rsidRDefault="00961B10" w:rsidP="00961B10">
      <w:pPr>
        <w:jc w:val="center"/>
      </w:pPr>
    </w:p>
    <w:p w14:paraId="5A8E8BCD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29961AE7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7E92EB2D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655526B0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0EBA2C32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173E301E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47C899FB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75C81D07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190E967F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5FB050D7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0A1A259F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2821EC40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38712286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67464F43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0F5B9C5A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4889E876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6DA7C072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578EBD7D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1A0849CA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14:paraId="69E4464B" w14:textId="77777777" w:rsidR="00961B10" w:rsidRDefault="00961B10" w:rsidP="00961B10">
      <w:pPr>
        <w:pStyle w:val="aa"/>
        <w:jc w:val="right"/>
        <w:rPr>
          <w:rFonts w:ascii="Times New Roman" w:hAnsi="Times New Roman"/>
          <w:sz w:val="28"/>
          <w:szCs w:val="28"/>
        </w:rPr>
      </w:pPr>
      <w:bookmarkStart w:id="4" w:name="_Hlk164237676"/>
    </w:p>
    <w:p w14:paraId="7569AB72" w14:textId="77777777" w:rsidR="00961B10" w:rsidRDefault="00961B10" w:rsidP="00961B10">
      <w:pPr>
        <w:pStyle w:val="aa"/>
        <w:rPr>
          <w:rFonts w:ascii="Times New Roman" w:hAnsi="Times New Roman"/>
          <w:sz w:val="28"/>
          <w:szCs w:val="28"/>
        </w:rPr>
      </w:pPr>
    </w:p>
    <w:p w14:paraId="71E32C72" w14:textId="632F4299" w:rsidR="00961B10" w:rsidRPr="00356CCC" w:rsidRDefault="00961B10" w:rsidP="00961B10">
      <w:pPr>
        <w:pStyle w:val="aa"/>
        <w:rPr>
          <w:rFonts w:ascii="Times New Roman" w:hAnsi="Times New Roman"/>
          <w:b/>
          <w:sz w:val="28"/>
          <w:szCs w:val="28"/>
        </w:rPr>
      </w:pPr>
      <w:r w:rsidRPr="00356CCC">
        <w:rPr>
          <w:rFonts w:ascii="Times New Roman" w:hAnsi="Times New Roman"/>
          <w:b/>
          <w:sz w:val="28"/>
          <w:szCs w:val="28"/>
        </w:rPr>
        <w:t>ИНФОРМАЦИЯ ОБ УЧАСТИИ В ПЕРВОМАЙСКОЙ АКЦИИ 202</w:t>
      </w:r>
      <w:r w:rsidR="000F6CA7">
        <w:rPr>
          <w:rFonts w:ascii="Times New Roman" w:hAnsi="Times New Roman"/>
          <w:b/>
          <w:sz w:val="28"/>
          <w:szCs w:val="28"/>
        </w:rPr>
        <w:t>6</w:t>
      </w:r>
      <w:bookmarkStart w:id="5" w:name="_GoBack"/>
      <w:bookmarkEnd w:id="5"/>
      <w:r w:rsidRPr="00356CCC">
        <w:rPr>
          <w:rFonts w:ascii="Times New Roman" w:hAnsi="Times New Roman"/>
          <w:b/>
          <w:sz w:val="28"/>
          <w:szCs w:val="28"/>
        </w:rPr>
        <w:t>г.</w:t>
      </w:r>
    </w:p>
    <w:p w14:paraId="62FE2CA9" w14:textId="77777777" w:rsidR="00961B10" w:rsidRPr="00602588" w:rsidRDefault="00961B10" w:rsidP="00961B10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5838"/>
        <w:gridCol w:w="1899"/>
        <w:gridCol w:w="1418"/>
      </w:tblGrid>
      <w:tr w:rsidR="00961B10" w14:paraId="53711805" w14:textId="77777777" w:rsidTr="005C1801">
        <w:tc>
          <w:tcPr>
            <w:tcW w:w="649" w:type="dxa"/>
          </w:tcPr>
          <w:p w14:paraId="4C04403C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5" w:type="dxa"/>
            <w:gridSpan w:val="3"/>
          </w:tcPr>
          <w:p w14:paraId="5A212CC4" w14:textId="4469B046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Наименование первичной организации Профсоюза:</w:t>
            </w:r>
          </w:p>
          <w:p w14:paraId="45BF356B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10B6E718" w14:textId="77777777" w:rsidTr="005C1801">
        <w:tc>
          <w:tcPr>
            <w:tcW w:w="649" w:type="dxa"/>
          </w:tcPr>
          <w:p w14:paraId="34B362F7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60E86DD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14:paraId="4FCA3E86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418" w:type="dxa"/>
          </w:tcPr>
          <w:p w14:paraId="1CCD72B9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961B10" w14:paraId="65B675AD" w14:textId="77777777" w:rsidTr="005C1801">
        <w:tc>
          <w:tcPr>
            <w:tcW w:w="649" w:type="dxa"/>
          </w:tcPr>
          <w:p w14:paraId="53CC4CEC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8" w:type="dxa"/>
          </w:tcPr>
          <w:p w14:paraId="5FAFE55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ВСЕГО мероприятий:</w:t>
            </w:r>
          </w:p>
        </w:tc>
        <w:tc>
          <w:tcPr>
            <w:tcW w:w="1899" w:type="dxa"/>
          </w:tcPr>
          <w:p w14:paraId="79FDC16C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F23A62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700B1FC5" w14:textId="77777777" w:rsidTr="005C1801">
        <w:tc>
          <w:tcPr>
            <w:tcW w:w="649" w:type="dxa"/>
          </w:tcPr>
          <w:p w14:paraId="23CD50E8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16A58CB5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профсоюзные собрания</w:t>
            </w:r>
          </w:p>
        </w:tc>
        <w:tc>
          <w:tcPr>
            <w:tcW w:w="1899" w:type="dxa"/>
          </w:tcPr>
          <w:p w14:paraId="6813A69C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4EBAAF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40A8CE2F" w14:textId="77777777" w:rsidTr="005C1801">
        <w:tc>
          <w:tcPr>
            <w:tcW w:w="649" w:type="dxa"/>
          </w:tcPr>
          <w:p w14:paraId="75CEB86E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16865B82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заседания профсоюзных комитетов</w:t>
            </w:r>
          </w:p>
        </w:tc>
        <w:tc>
          <w:tcPr>
            <w:tcW w:w="1899" w:type="dxa"/>
          </w:tcPr>
          <w:p w14:paraId="3B715455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BD0D03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66C2C7F2" w14:textId="77777777" w:rsidTr="005C1801">
        <w:tc>
          <w:tcPr>
            <w:tcW w:w="649" w:type="dxa"/>
          </w:tcPr>
          <w:p w14:paraId="26FAAD5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79D92C16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чествование трудовых династий</w:t>
            </w:r>
          </w:p>
        </w:tc>
        <w:tc>
          <w:tcPr>
            <w:tcW w:w="1899" w:type="dxa"/>
          </w:tcPr>
          <w:p w14:paraId="1B7D3265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D02FD79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0CACF6E3" w14:textId="77777777" w:rsidTr="005C1801">
        <w:tc>
          <w:tcPr>
            <w:tcW w:w="649" w:type="dxa"/>
          </w:tcPr>
          <w:p w14:paraId="597D8992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40138D2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мероприятия патриотической направленности</w:t>
            </w:r>
          </w:p>
        </w:tc>
        <w:tc>
          <w:tcPr>
            <w:tcW w:w="1899" w:type="dxa"/>
          </w:tcPr>
          <w:p w14:paraId="491A7585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1B482F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3AA7EB25" w14:textId="77777777" w:rsidTr="005C1801">
        <w:tc>
          <w:tcPr>
            <w:tcW w:w="649" w:type="dxa"/>
          </w:tcPr>
          <w:p w14:paraId="628824B3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1BF4D6BF" w14:textId="259C568E" w:rsidR="00961B10" w:rsidRPr="006043CF" w:rsidRDefault="00961B10" w:rsidP="00DD1EE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 xml:space="preserve">профсоюзные уроки с обучающимися </w:t>
            </w:r>
          </w:p>
        </w:tc>
        <w:tc>
          <w:tcPr>
            <w:tcW w:w="1899" w:type="dxa"/>
          </w:tcPr>
          <w:p w14:paraId="1ADF308F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56A940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3ED77D02" w14:textId="77777777" w:rsidTr="005C1801">
        <w:tc>
          <w:tcPr>
            <w:tcW w:w="649" w:type="dxa"/>
          </w:tcPr>
          <w:p w14:paraId="56F4BDB0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061DDB36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трудовые десанты</w:t>
            </w:r>
          </w:p>
        </w:tc>
        <w:tc>
          <w:tcPr>
            <w:tcW w:w="1899" w:type="dxa"/>
          </w:tcPr>
          <w:p w14:paraId="426F6B07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769BF2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3FFD0BE3" w14:textId="77777777" w:rsidTr="005C1801">
        <w:tc>
          <w:tcPr>
            <w:tcW w:w="649" w:type="dxa"/>
          </w:tcPr>
          <w:p w14:paraId="6BE38BE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137AA5B0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гуманитарные акции</w:t>
            </w:r>
            <w:r w:rsidRPr="006043CF">
              <w:rPr>
                <w:sz w:val="28"/>
                <w:szCs w:val="28"/>
              </w:rPr>
              <w:t xml:space="preserve"> </w:t>
            </w:r>
            <w:r w:rsidRPr="006043CF">
              <w:rPr>
                <w:rFonts w:ascii="Times New Roman" w:hAnsi="Times New Roman"/>
                <w:sz w:val="28"/>
                <w:szCs w:val="28"/>
              </w:rPr>
              <w:t>в поддержку участников СВО</w:t>
            </w:r>
          </w:p>
        </w:tc>
        <w:tc>
          <w:tcPr>
            <w:tcW w:w="1899" w:type="dxa"/>
          </w:tcPr>
          <w:p w14:paraId="63330E27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B2D75E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0872101C" w14:textId="77777777" w:rsidTr="005C1801">
        <w:tc>
          <w:tcPr>
            <w:tcW w:w="649" w:type="dxa"/>
          </w:tcPr>
          <w:p w14:paraId="69BDDC07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33AEED35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мероприятия по оказанию помощи ветеранам педагогического труда и Профсоюза</w:t>
            </w:r>
          </w:p>
        </w:tc>
        <w:tc>
          <w:tcPr>
            <w:tcW w:w="1899" w:type="dxa"/>
          </w:tcPr>
          <w:p w14:paraId="58CEDCF9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3002AAE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047B1FAF" w14:textId="77777777" w:rsidTr="005C1801">
        <w:tc>
          <w:tcPr>
            <w:tcW w:w="649" w:type="dxa"/>
          </w:tcPr>
          <w:p w14:paraId="1AE0ACCF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3852423D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мероприятия в иных очных  формах (какие)</w:t>
            </w:r>
          </w:p>
        </w:tc>
        <w:tc>
          <w:tcPr>
            <w:tcW w:w="1899" w:type="dxa"/>
          </w:tcPr>
          <w:p w14:paraId="46C3EB1D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51F7FE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3675CEEE" w14:textId="77777777" w:rsidTr="005C1801">
        <w:tc>
          <w:tcPr>
            <w:tcW w:w="649" w:type="dxa"/>
          </w:tcPr>
          <w:p w14:paraId="027B30B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14:paraId="4B09133B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мероприятий в онлайн-формах (какие)</w:t>
            </w:r>
          </w:p>
        </w:tc>
        <w:tc>
          <w:tcPr>
            <w:tcW w:w="1899" w:type="dxa"/>
          </w:tcPr>
          <w:p w14:paraId="3633991A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853CAE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66C69542" w14:textId="77777777" w:rsidTr="005C1801">
        <w:tc>
          <w:tcPr>
            <w:tcW w:w="649" w:type="dxa"/>
          </w:tcPr>
          <w:p w14:paraId="609053B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8" w:type="dxa"/>
          </w:tcPr>
          <w:p w14:paraId="1BE81907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Участие глав муниципальных образований, представителей органов власти, политических партий (нет/да – кто?)</w:t>
            </w:r>
          </w:p>
        </w:tc>
        <w:tc>
          <w:tcPr>
            <w:tcW w:w="3317" w:type="dxa"/>
            <w:gridSpan w:val="2"/>
          </w:tcPr>
          <w:p w14:paraId="3214E5F4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B10" w14:paraId="7FC7A73A" w14:textId="77777777" w:rsidTr="005C1801">
        <w:tc>
          <w:tcPr>
            <w:tcW w:w="649" w:type="dxa"/>
          </w:tcPr>
          <w:p w14:paraId="6B58FA16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38" w:type="dxa"/>
          </w:tcPr>
          <w:p w14:paraId="4F7F1A86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3CF">
              <w:rPr>
                <w:rFonts w:ascii="Times New Roman" w:hAnsi="Times New Roman"/>
                <w:sz w:val="28"/>
                <w:szCs w:val="28"/>
              </w:rPr>
              <w:t>Освещение в местных СМИ (в каких)</w:t>
            </w:r>
          </w:p>
        </w:tc>
        <w:tc>
          <w:tcPr>
            <w:tcW w:w="3317" w:type="dxa"/>
            <w:gridSpan w:val="2"/>
          </w:tcPr>
          <w:p w14:paraId="5A295C52" w14:textId="77777777" w:rsidR="00961B10" w:rsidRPr="006043CF" w:rsidRDefault="00961B10" w:rsidP="005C1801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675C6D" w14:textId="77777777" w:rsidR="00961B10" w:rsidRPr="00D735E1" w:rsidRDefault="00961B10" w:rsidP="00961B10">
      <w:pPr>
        <w:pStyle w:val="aa"/>
        <w:jc w:val="both"/>
        <w:rPr>
          <w:rFonts w:ascii="Times New Roman" w:hAnsi="Times New Roman"/>
          <w:i/>
          <w:sz w:val="28"/>
          <w:szCs w:val="28"/>
        </w:rPr>
      </w:pPr>
      <w:r w:rsidRPr="004F73DE">
        <w:rPr>
          <w:rFonts w:ascii="Times New Roman" w:hAnsi="Times New Roman"/>
          <w:i/>
          <w:sz w:val="28"/>
          <w:szCs w:val="28"/>
        </w:rPr>
        <w:t>Приве</w:t>
      </w:r>
      <w:r>
        <w:rPr>
          <w:rFonts w:ascii="Times New Roman" w:hAnsi="Times New Roman"/>
          <w:i/>
          <w:sz w:val="28"/>
          <w:szCs w:val="28"/>
        </w:rPr>
        <w:t>тствуется приложение фотографий.</w:t>
      </w:r>
    </w:p>
    <w:bookmarkEnd w:id="4"/>
    <w:p w14:paraId="76F4EEF1" w14:textId="77777777" w:rsidR="00961B10" w:rsidRPr="00217EA0" w:rsidRDefault="00961B10" w:rsidP="006D275C">
      <w:pPr>
        <w:ind w:firstLine="0"/>
        <w:rPr>
          <w:sz w:val="26"/>
          <w:szCs w:val="26"/>
        </w:rPr>
      </w:pPr>
    </w:p>
    <w:sectPr w:rsidR="00961B10" w:rsidRPr="00217EA0" w:rsidSect="002A4F6C">
      <w:pgSz w:w="11906" w:h="16838" w:code="9"/>
      <w:pgMar w:top="709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A57"/>
    <w:multiLevelType w:val="hybridMultilevel"/>
    <w:tmpl w:val="AEBAA902"/>
    <w:lvl w:ilvl="0" w:tplc="2D7C7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F0A88"/>
    <w:multiLevelType w:val="hybridMultilevel"/>
    <w:tmpl w:val="D70EE228"/>
    <w:lvl w:ilvl="0" w:tplc="73666A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15313"/>
    <w:multiLevelType w:val="hybridMultilevel"/>
    <w:tmpl w:val="F9D0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5AF6"/>
    <w:multiLevelType w:val="hybridMultilevel"/>
    <w:tmpl w:val="7CD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A7246"/>
    <w:multiLevelType w:val="hybridMultilevel"/>
    <w:tmpl w:val="9D204A56"/>
    <w:lvl w:ilvl="0" w:tplc="26E699AA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5" w15:restartNumberingAfterBreak="0">
    <w:nsid w:val="40331812"/>
    <w:multiLevelType w:val="singleLevel"/>
    <w:tmpl w:val="31062E0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6" w15:restartNumberingAfterBreak="0">
    <w:nsid w:val="42905429"/>
    <w:multiLevelType w:val="hybridMultilevel"/>
    <w:tmpl w:val="50843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226C1"/>
    <w:multiLevelType w:val="hybridMultilevel"/>
    <w:tmpl w:val="986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F010D"/>
    <w:multiLevelType w:val="singleLevel"/>
    <w:tmpl w:val="DB3AC5A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9" w15:restartNumberingAfterBreak="0">
    <w:nsid w:val="4C58023B"/>
    <w:multiLevelType w:val="hybridMultilevel"/>
    <w:tmpl w:val="F398B67E"/>
    <w:lvl w:ilvl="0" w:tplc="9F0AB63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5D554C51"/>
    <w:multiLevelType w:val="hybridMultilevel"/>
    <w:tmpl w:val="D9D0A884"/>
    <w:lvl w:ilvl="0" w:tplc="AA42362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665D58AF"/>
    <w:multiLevelType w:val="hybridMultilevel"/>
    <w:tmpl w:val="F46ECF3E"/>
    <w:lvl w:ilvl="0" w:tplc="CFC0ABD8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bookFoldPrintingSheets w:val="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0E"/>
    <w:rsid w:val="0000462E"/>
    <w:rsid w:val="000066C4"/>
    <w:rsid w:val="00011754"/>
    <w:rsid w:val="00020619"/>
    <w:rsid w:val="00022129"/>
    <w:rsid w:val="00024848"/>
    <w:rsid w:val="00027C16"/>
    <w:rsid w:val="00032068"/>
    <w:rsid w:val="00034682"/>
    <w:rsid w:val="000502DA"/>
    <w:rsid w:val="00056C9E"/>
    <w:rsid w:val="00062002"/>
    <w:rsid w:val="000655A1"/>
    <w:rsid w:val="00065BF5"/>
    <w:rsid w:val="0006698A"/>
    <w:rsid w:val="00066C3D"/>
    <w:rsid w:val="00072D33"/>
    <w:rsid w:val="00082FF8"/>
    <w:rsid w:val="00087F46"/>
    <w:rsid w:val="00093D53"/>
    <w:rsid w:val="00093D5C"/>
    <w:rsid w:val="00097F1C"/>
    <w:rsid w:val="000A2003"/>
    <w:rsid w:val="000A4349"/>
    <w:rsid w:val="000C6B37"/>
    <w:rsid w:val="000C7B92"/>
    <w:rsid w:val="000D0510"/>
    <w:rsid w:val="000D2C70"/>
    <w:rsid w:val="000D43EF"/>
    <w:rsid w:val="000E0272"/>
    <w:rsid w:val="000E1606"/>
    <w:rsid w:val="000F54B6"/>
    <w:rsid w:val="000F6CA7"/>
    <w:rsid w:val="00100CF9"/>
    <w:rsid w:val="001037EC"/>
    <w:rsid w:val="00105337"/>
    <w:rsid w:val="00113730"/>
    <w:rsid w:val="00113AC3"/>
    <w:rsid w:val="001153B1"/>
    <w:rsid w:val="00116090"/>
    <w:rsid w:val="00123096"/>
    <w:rsid w:val="00127700"/>
    <w:rsid w:val="00127DD4"/>
    <w:rsid w:val="00131E29"/>
    <w:rsid w:val="0013240E"/>
    <w:rsid w:val="00132B0D"/>
    <w:rsid w:val="00132FAE"/>
    <w:rsid w:val="001352F2"/>
    <w:rsid w:val="001358F0"/>
    <w:rsid w:val="00141B30"/>
    <w:rsid w:val="00144615"/>
    <w:rsid w:val="001447AA"/>
    <w:rsid w:val="00147289"/>
    <w:rsid w:val="00147C0B"/>
    <w:rsid w:val="001503D0"/>
    <w:rsid w:val="00150C28"/>
    <w:rsid w:val="00153078"/>
    <w:rsid w:val="00155AD8"/>
    <w:rsid w:val="001577EA"/>
    <w:rsid w:val="00164EA9"/>
    <w:rsid w:val="00166777"/>
    <w:rsid w:val="00166DAE"/>
    <w:rsid w:val="0017207E"/>
    <w:rsid w:val="00186709"/>
    <w:rsid w:val="00187E04"/>
    <w:rsid w:val="00191200"/>
    <w:rsid w:val="00191D92"/>
    <w:rsid w:val="001967B4"/>
    <w:rsid w:val="001A08C9"/>
    <w:rsid w:val="001A13B8"/>
    <w:rsid w:val="001A272D"/>
    <w:rsid w:val="001C1378"/>
    <w:rsid w:val="001C2294"/>
    <w:rsid w:val="001C2D5A"/>
    <w:rsid w:val="001C5D50"/>
    <w:rsid w:val="001E08B6"/>
    <w:rsid w:val="001E138E"/>
    <w:rsid w:val="001E40B7"/>
    <w:rsid w:val="00203B2D"/>
    <w:rsid w:val="002063AF"/>
    <w:rsid w:val="00217575"/>
    <w:rsid w:val="00217EA0"/>
    <w:rsid w:val="00220044"/>
    <w:rsid w:val="002215AC"/>
    <w:rsid w:val="002234D1"/>
    <w:rsid w:val="0022648A"/>
    <w:rsid w:val="002309CA"/>
    <w:rsid w:val="00232556"/>
    <w:rsid w:val="00232CAB"/>
    <w:rsid w:val="0023757F"/>
    <w:rsid w:val="00237953"/>
    <w:rsid w:val="002404C4"/>
    <w:rsid w:val="00240A83"/>
    <w:rsid w:val="00241228"/>
    <w:rsid w:val="00243575"/>
    <w:rsid w:val="00244B7E"/>
    <w:rsid w:val="00246BCE"/>
    <w:rsid w:val="00254128"/>
    <w:rsid w:val="00254AEB"/>
    <w:rsid w:val="00257E19"/>
    <w:rsid w:val="00260300"/>
    <w:rsid w:val="002643EE"/>
    <w:rsid w:val="00266409"/>
    <w:rsid w:val="00267F81"/>
    <w:rsid w:val="00272DD4"/>
    <w:rsid w:val="00272E34"/>
    <w:rsid w:val="00276053"/>
    <w:rsid w:val="0028128C"/>
    <w:rsid w:val="00293AAA"/>
    <w:rsid w:val="00293DE0"/>
    <w:rsid w:val="002A0104"/>
    <w:rsid w:val="002A1A8B"/>
    <w:rsid w:val="002A4F6C"/>
    <w:rsid w:val="002A73F6"/>
    <w:rsid w:val="002B2934"/>
    <w:rsid w:val="002B4DCA"/>
    <w:rsid w:val="002B5B05"/>
    <w:rsid w:val="002B6A85"/>
    <w:rsid w:val="002C3084"/>
    <w:rsid w:val="002C3A57"/>
    <w:rsid w:val="002C3B5C"/>
    <w:rsid w:val="002C5A0E"/>
    <w:rsid w:val="002C743C"/>
    <w:rsid w:val="002D034E"/>
    <w:rsid w:val="002D311F"/>
    <w:rsid w:val="002D6F77"/>
    <w:rsid w:val="002E7374"/>
    <w:rsid w:val="002F3139"/>
    <w:rsid w:val="002F47E3"/>
    <w:rsid w:val="00302F81"/>
    <w:rsid w:val="00304CD8"/>
    <w:rsid w:val="00311D43"/>
    <w:rsid w:val="00312970"/>
    <w:rsid w:val="00315215"/>
    <w:rsid w:val="00315E13"/>
    <w:rsid w:val="00317E3D"/>
    <w:rsid w:val="00321194"/>
    <w:rsid w:val="00323137"/>
    <w:rsid w:val="0034268E"/>
    <w:rsid w:val="00342CC2"/>
    <w:rsid w:val="00343A5F"/>
    <w:rsid w:val="00344C40"/>
    <w:rsid w:val="00345303"/>
    <w:rsid w:val="00346C5F"/>
    <w:rsid w:val="003479CC"/>
    <w:rsid w:val="00352EFF"/>
    <w:rsid w:val="00353397"/>
    <w:rsid w:val="0035371A"/>
    <w:rsid w:val="003546D7"/>
    <w:rsid w:val="003549A6"/>
    <w:rsid w:val="00354ADA"/>
    <w:rsid w:val="00360BD8"/>
    <w:rsid w:val="00362B08"/>
    <w:rsid w:val="00362E86"/>
    <w:rsid w:val="00364FD7"/>
    <w:rsid w:val="0036678C"/>
    <w:rsid w:val="0037351B"/>
    <w:rsid w:val="003766C4"/>
    <w:rsid w:val="0037716B"/>
    <w:rsid w:val="003827A3"/>
    <w:rsid w:val="003837E6"/>
    <w:rsid w:val="003A074E"/>
    <w:rsid w:val="003A1394"/>
    <w:rsid w:val="003A6994"/>
    <w:rsid w:val="003B4412"/>
    <w:rsid w:val="003B5E5F"/>
    <w:rsid w:val="003B66AE"/>
    <w:rsid w:val="003B6A5A"/>
    <w:rsid w:val="003C0C88"/>
    <w:rsid w:val="003C169B"/>
    <w:rsid w:val="003C4B69"/>
    <w:rsid w:val="003D246D"/>
    <w:rsid w:val="003D49D8"/>
    <w:rsid w:val="003D6034"/>
    <w:rsid w:val="003D763B"/>
    <w:rsid w:val="003E3D20"/>
    <w:rsid w:val="003E7A28"/>
    <w:rsid w:val="003F102B"/>
    <w:rsid w:val="003F5339"/>
    <w:rsid w:val="003F6BEA"/>
    <w:rsid w:val="003F71BA"/>
    <w:rsid w:val="00402211"/>
    <w:rsid w:val="004043CD"/>
    <w:rsid w:val="00414CDC"/>
    <w:rsid w:val="00420AEC"/>
    <w:rsid w:val="00424D17"/>
    <w:rsid w:val="004260A5"/>
    <w:rsid w:val="0043015D"/>
    <w:rsid w:val="004303DA"/>
    <w:rsid w:val="00435A66"/>
    <w:rsid w:val="00441145"/>
    <w:rsid w:val="00442236"/>
    <w:rsid w:val="00452058"/>
    <w:rsid w:val="004601CE"/>
    <w:rsid w:val="00464DF2"/>
    <w:rsid w:val="00465847"/>
    <w:rsid w:val="00465975"/>
    <w:rsid w:val="00470B9F"/>
    <w:rsid w:val="00474DEF"/>
    <w:rsid w:val="00497B2F"/>
    <w:rsid w:val="004A1D55"/>
    <w:rsid w:val="004A4AAE"/>
    <w:rsid w:val="004A7845"/>
    <w:rsid w:val="004B016C"/>
    <w:rsid w:val="004B0D35"/>
    <w:rsid w:val="004B1662"/>
    <w:rsid w:val="004B3622"/>
    <w:rsid w:val="004B5E57"/>
    <w:rsid w:val="004C0140"/>
    <w:rsid w:val="004C13C8"/>
    <w:rsid w:val="004C314C"/>
    <w:rsid w:val="004D3111"/>
    <w:rsid w:val="004D4041"/>
    <w:rsid w:val="004D5C76"/>
    <w:rsid w:val="004D7AB1"/>
    <w:rsid w:val="004E704F"/>
    <w:rsid w:val="004F1DC3"/>
    <w:rsid w:val="004F3091"/>
    <w:rsid w:val="004F4F85"/>
    <w:rsid w:val="004F5110"/>
    <w:rsid w:val="00500AD0"/>
    <w:rsid w:val="005014D4"/>
    <w:rsid w:val="00501FA3"/>
    <w:rsid w:val="00504AC2"/>
    <w:rsid w:val="005050CE"/>
    <w:rsid w:val="00511F71"/>
    <w:rsid w:val="005128D8"/>
    <w:rsid w:val="005223B0"/>
    <w:rsid w:val="00522C45"/>
    <w:rsid w:val="00524F59"/>
    <w:rsid w:val="005369C3"/>
    <w:rsid w:val="00543ED5"/>
    <w:rsid w:val="005443A9"/>
    <w:rsid w:val="005510ED"/>
    <w:rsid w:val="00551813"/>
    <w:rsid w:val="00554FE4"/>
    <w:rsid w:val="005661D5"/>
    <w:rsid w:val="00570611"/>
    <w:rsid w:val="005723FF"/>
    <w:rsid w:val="00572AD2"/>
    <w:rsid w:val="00572EA5"/>
    <w:rsid w:val="0057796C"/>
    <w:rsid w:val="00577C6D"/>
    <w:rsid w:val="00581B31"/>
    <w:rsid w:val="0058680C"/>
    <w:rsid w:val="005911BE"/>
    <w:rsid w:val="00594539"/>
    <w:rsid w:val="00594CCF"/>
    <w:rsid w:val="005A0E97"/>
    <w:rsid w:val="005A1BFF"/>
    <w:rsid w:val="005A2EE2"/>
    <w:rsid w:val="005B3778"/>
    <w:rsid w:val="005B4FD5"/>
    <w:rsid w:val="005C2F3E"/>
    <w:rsid w:val="005C3FBC"/>
    <w:rsid w:val="005D6357"/>
    <w:rsid w:val="005D71CC"/>
    <w:rsid w:val="005F1741"/>
    <w:rsid w:val="005F318F"/>
    <w:rsid w:val="005F67B2"/>
    <w:rsid w:val="006016A3"/>
    <w:rsid w:val="00605732"/>
    <w:rsid w:val="00610F55"/>
    <w:rsid w:val="006167A6"/>
    <w:rsid w:val="006248D8"/>
    <w:rsid w:val="006272F5"/>
    <w:rsid w:val="00627E3B"/>
    <w:rsid w:val="006309BC"/>
    <w:rsid w:val="00630E4F"/>
    <w:rsid w:val="0063574B"/>
    <w:rsid w:val="006500BA"/>
    <w:rsid w:val="006602B8"/>
    <w:rsid w:val="006607A0"/>
    <w:rsid w:val="00674268"/>
    <w:rsid w:val="00675529"/>
    <w:rsid w:val="00675A19"/>
    <w:rsid w:val="0067636B"/>
    <w:rsid w:val="00676602"/>
    <w:rsid w:val="00680550"/>
    <w:rsid w:val="00680ABA"/>
    <w:rsid w:val="00682745"/>
    <w:rsid w:val="00686590"/>
    <w:rsid w:val="006924A5"/>
    <w:rsid w:val="00694530"/>
    <w:rsid w:val="00696AF8"/>
    <w:rsid w:val="006A1116"/>
    <w:rsid w:val="006B572D"/>
    <w:rsid w:val="006B6F04"/>
    <w:rsid w:val="006C273A"/>
    <w:rsid w:val="006C30C1"/>
    <w:rsid w:val="006C46F5"/>
    <w:rsid w:val="006D275C"/>
    <w:rsid w:val="006D3CCA"/>
    <w:rsid w:val="006D4B6F"/>
    <w:rsid w:val="006E069E"/>
    <w:rsid w:val="006E0E37"/>
    <w:rsid w:val="006E1DB3"/>
    <w:rsid w:val="006F636E"/>
    <w:rsid w:val="00702048"/>
    <w:rsid w:val="00702DF5"/>
    <w:rsid w:val="007043E9"/>
    <w:rsid w:val="0071064E"/>
    <w:rsid w:val="007155A4"/>
    <w:rsid w:val="00727499"/>
    <w:rsid w:val="007300E7"/>
    <w:rsid w:val="00736E47"/>
    <w:rsid w:val="00741BFF"/>
    <w:rsid w:val="00743A59"/>
    <w:rsid w:val="0074469A"/>
    <w:rsid w:val="00745CC7"/>
    <w:rsid w:val="00750283"/>
    <w:rsid w:val="00752072"/>
    <w:rsid w:val="0075547A"/>
    <w:rsid w:val="00756872"/>
    <w:rsid w:val="00757F98"/>
    <w:rsid w:val="00766A45"/>
    <w:rsid w:val="00771C90"/>
    <w:rsid w:val="00774124"/>
    <w:rsid w:val="00782666"/>
    <w:rsid w:val="0078302C"/>
    <w:rsid w:val="0078319B"/>
    <w:rsid w:val="007864BC"/>
    <w:rsid w:val="00786506"/>
    <w:rsid w:val="00793A24"/>
    <w:rsid w:val="00793B8B"/>
    <w:rsid w:val="007A54FF"/>
    <w:rsid w:val="007B7692"/>
    <w:rsid w:val="007C66ED"/>
    <w:rsid w:val="007C70AD"/>
    <w:rsid w:val="007C7753"/>
    <w:rsid w:val="007D15A9"/>
    <w:rsid w:val="007D2026"/>
    <w:rsid w:val="007D245C"/>
    <w:rsid w:val="007D44BF"/>
    <w:rsid w:val="007E0EDE"/>
    <w:rsid w:val="007E1479"/>
    <w:rsid w:val="007E25A0"/>
    <w:rsid w:val="007E3F9C"/>
    <w:rsid w:val="007F052F"/>
    <w:rsid w:val="007F0EE4"/>
    <w:rsid w:val="007F30B8"/>
    <w:rsid w:val="00806DD1"/>
    <w:rsid w:val="00811E2A"/>
    <w:rsid w:val="0081784B"/>
    <w:rsid w:val="00824F89"/>
    <w:rsid w:val="00830286"/>
    <w:rsid w:val="00843550"/>
    <w:rsid w:val="008577E4"/>
    <w:rsid w:val="008657E1"/>
    <w:rsid w:val="00872003"/>
    <w:rsid w:val="0087537F"/>
    <w:rsid w:val="00875D13"/>
    <w:rsid w:val="00880F34"/>
    <w:rsid w:val="00895B1E"/>
    <w:rsid w:val="008A52C9"/>
    <w:rsid w:val="008A7A04"/>
    <w:rsid w:val="008B104F"/>
    <w:rsid w:val="008B15FD"/>
    <w:rsid w:val="008B29BF"/>
    <w:rsid w:val="008B518E"/>
    <w:rsid w:val="008B5260"/>
    <w:rsid w:val="008C2022"/>
    <w:rsid w:val="008C37D7"/>
    <w:rsid w:val="008C381A"/>
    <w:rsid w:val="008C3D7A"/>
    <w:rsid w:val="008D1C13"/>
    <w:rsid w:val="008D2224"/>
    <w:rsid w:val="008D3ACF"/>
    <w:rsid w:val="008D4079"/>
    <w:rsid w:val="008D412C"/>
    <w:rsid w:val="008E06B8"/>
    <w:rsid w:val="008E6E0F"/>
    <w:rsid w:val="008F6D15"/>
    <w:rsid w:val="008F7FBF"/>
    <w:rsid w:val="009050A4"/>
    <w:rsid w:val="009076C7"/>
    <w:rsid w:val="00911A3A"/>
    <w:rsid w:val="00925BFD"/>
    <w:rsid w:val="00926446"/>
    <w:rsid w:val="00931F22"/>
    <w:rsid w:val="00956C9E"/>
    <w:rsid w:val="00961B10"/>
    <w:rsid w:val="00964DB9"/>
    <w:rsid w:val="009654EF"/>
    <w:rsid w:val="00971A5E"/>
    <w:rsid w:val="00971FB5"/>
    <w:rsid w:val="00973286"/>
    <w:rsid w:val="00973B49"/>
    <w:rsid w:val="00981AD2"/>
    <w:rsid w:val="0098533D"/>
    <w:rsid w:val="00987845"/>
    <w:rsid w:val="009A1B59"/>
    <w:rsid w:val="009A5E16"/>
    <w:rsid w:val="009A79DA"/>
    <w:rsid w:val="009B62F6"/>
    <w:rsid w:val="009B6806"/>
    <w:rsid w:val="009B773D"/>
    <w:rsid w:val="009C2E92"/>
    <w:rsid w:val="009C40F8"/>
    <w:rsid w:val="009C7D27"/>
    <w:rsid w:val="009D156C"/>
    <w:rsid w:val="009D1B13"/>
    <w:rsid w:val="009D2104"/>
    <w:rsid w:val="009D5ABD"/>
    <w:rsid w:val="009D6FE7"/>
    <w:rsid w:val="009E14E3"/>
    <w:rsid w:val="009E237F"/>
    <w:rsid w:val="009E3760"/>
    <w:rsid w:val="009E69E1"/>
    <w:rsid w:val="009F30C6"/>
    <w:rsid w:val="009F57DF"/>
    <w:rsid w:val="00A05C18"/>
    <w:rsid w:val="00A11225"/>
    <w:rsid w:val="00A2260B"/>
    <w:rsid w:val="00A2327B"/>
    <w:rsid w:val="00A239A2"/>
    <w:rsid w:val="00A245F5"/>
    <w:rsid w:val="00A25903"/>
    <w:rsid w:val="00A264CC"/>
    <w:rsid w:val="00A27733"/>
    <w:rsid w:val="00A31870"/>
    <w:rsid w:val="00A327A4"/>
    <w:rsid w:val="00A36D34"/>
    <w:rsid w:val="00A40169"/>
    <w:rsid w:val="00A40FE1"/>
    <w:rsid w:val="00A548D8"/>
    <w:rsid w:val="00A550DB"/>
    <w:rsid w:val="00A5635A"/>
    <w:rsid w:val="00A568DB"/>
    <w:rsid w:val="00A57EA4"/>
    <w:rsid w:val="00A624B2"/>
    <w:rsid w:val="00A701DF"/>
    <w:rsid w:val="00A727F6"/>
    <w:rsid w:val="00A72972"/>
    <w:rsid w:val="00A73DA3"/>
    <w:rsid w:val="00A742A7"/>
    <w:rsid w:val="00A77CC3"/>
    <w:rsid w:val="00A8395E"/>
    <w:rsid w:val="00A83E81"/>
    <w:rsid w:val="00A85D78"/>
    <w:rsid w:val="00A85FCD"/>
    <w:rsid w:val="00A91E9B"/>
    <w:rsid w:val="00A9523D"/>
    <w:rsid w:val="00AB32E3"/>
    <w:rsid w:val="00AB5973"/>
    <w:rsid w:val="00AC1F8D"/>
    <w:rsid w:val="00AC2743"/>
    <w:rsid w:val="00AC6A00"/>
    <w:rsid w:val="00AC6CF0"/>
    <w:rsid w:val="00AD43B5"/>
    <w:rsid w:val="00AD6C38"/>
    <w:rsid w:val="00AD7747"/>
    <w:rsid w:val="00AE1C8D"/>
    <w:rsid w:val="00AE6161"/>
    <w:rsid w:val="00AE6F80"/>
    <w:rsid w:val="00AF7690"/>
    <w:rsid w:val="00B01A59"/>
    <w:rsid w:val="00B02836"/>
    <w:rsid w:val="00B03F09"/>
    <w:rsid w:val="00B04FD8"/>
    <w:rsid w:val="00B0532A"/>
    <w:rsid w:val="00B1069C"/>
    <w:rsid w:val="00B11285"/>
    <w:rsid w:val="00B12653"/>
    <w:rsid w:val="00B25BAE"/>
    <w:rsid w:val="00B26964"/>
    <w:rsid w:val="00B27F7F"/>
    <w:rsid w:val="00B31DB3"/>
    <w:rsid w:val="00B32B5B"/>
    <w:rsid w:val="00B374AE"/>
    <w:rsid w:val="00B40D34"/>
    <w:rsid w:val="00B4128A"/>
    <w:rsid w:val="00B414BD"/>
    <w:rsid w:val="00B417D3"/>
    <w:rsid w:val="00B45287"/>
    <w:rsid w:val="00B52C92"/>
    <w:rsid w:val="00B53483"/>
    <w:rsid w:val="00B66454"/>
    <w:rsid w:val="00B72A5E"/>
    <w:rsid w:val="00B7335B"/>
    <w:rsid w:val="00B73F2D"/>
    <w:rsid w:val="00B75399"/>
    <w:rsid w:val="00B80384"/>
    <w:rsid w:val="00B80FF7"/>
    <w:rsid w:val="00B811EE"/>
    <w:rsid w:val="00B812BD"/>
    <w:rsid w:val="00B8175A"/>
    <w:rsid w:val="00B93D92"/>
    <w:rsid w:val="00B961EA"/>
    <w:rsid w:val="00B96511"/>
    <w:rsid w:val="00BA7FC3"/>
    <w:rsid w:val="00BB48E1"/>
    <w:rsid w:val="00BC0EEA"/>
    <w:rsid w:val="00BC46A9"/>
    <w:rsid w:val="00BC4C0B"/>
    <w:rsid w:val="00BC5999"/>
    <w:rsid w:val="00BC7185"/>
    <w:rsid w:val="00BD4801"/>
    <w:rsid w:val="00BD7D16"/>
    <w:rsid w:val="00BE22CE"/>
    <w:rsid w:val="00BF1EBB"/>
    <w:rsid w:val="00BF24B4"/>
    <w:rsid w:val="00BF293F"/>
    <w:rsid w:val="00BF3D65"/>
    <w:rsid w:val="00C01793"/>
    <w:rsid w:val="00C05AC2"/>
    <w:rsid w:val="00C062DA"/>
    <w:rsid w:val="00C10279"/>
    <w:rsid w:val="00C126DE"/>
    <w:rsid w:val="00C15359"/>
    <w:rsid w:val="00C16F91"/>
    <w:rsid w:val="00C22615"/>
    <w:rsid w:val="00C26565"/>
    <w:rsid w:val="00C26E3C"/>
    <w:rsid w:val="00C305E8"/>
    <w:rsid w:val="00C321D1"/>
    <w:rsid w:val="00C4232E"/>
    <w:rsid w:val="00C470CB"/>
    <w:rsid w:val="00C515D2"/>
    <w:rsid w:val="00C5418D"/>
    <w:rsid w:val="00C544DF"/>
    <w:rsid w:val="00C63B66"/>
    <w:rsid w:val="00C6496B"/>
    <w:rsid w:val="00C70F3E"/>
    <w:rsid w:val="00C7375A"/>
    <w:rsid w:val="00C770EA"/>
    <w:rsid w:val="00C77803"/>
    <w:rsid w:val="00C77D9B"/>
    <w:rsid w:val="00C83388"/>
    <w:rsid w:val="00C8421F"/>
    <w:rsid w:val="00C872A8"/>
    <w:rsid w:val="00C931C0"/>
    <w:rsid w:val="00C937F4"/>
    <w:rsid w:val="00C94D3B"/>
    <w:rsid w:val="00C96BA2"/>
    <w:rsid w:val="00C97677"/>
    <w:rsid w:val="00C97B41"/>
    <w:rsid w:val="00CA7E1F"/>
    <w:rsid w:val="00CA7F72"/>
    <w:rsid w:val="00CB0D59"/>
    <w:rsid w:val="00CB5FE1"/>
    <w:rsid w:val="00CD2D75"/>
    <w:rsid w:val="00CE08EB"/>
    <w:rsid w:val="00CE0CE9"/>
    <w:rsid w:val="00CE5264"/>
    <w:rsid w:val="00CE6798"/>
    <w:rsid w:val="00CF1116"/>
    <w:rsid w:val="00CF339F"/>
    <w:rsid w:val="00D006FE"/>
    <w:rsid w:val="00D02838"/>
    <w:rsid w:val="00D02DF4"/>
    <w:rsid w:val="00D15F93"/>
    <w:rsid w:val="00D27130"/>
    <w:rsid w:val="00D30A9A"/>
    <w:rsid w:val="00D33512"/>
    <w:rsid w:val="00D33652"/>
    <w:rsid w:val="00D346C1"/>
    <w:rsid w:val="00D363C0"/>
    <w:rsid w:val="00D419C7"/>
    <w:rsid w:val="00D43B25"/>
    <w:rsid w:val="00D448F6"/>
    <w:rsid w:val="00D618B0"/>
    <w:rsid w:val="00D717E4"/>
    <w:rsid w:val="00D75071"/>
    <w:rsid w:val="00D77095"/>
    <w:rsid w:val="00D8389B"/>
    <w:rsid w:val="00D852A7"/>
    <w:rsid w:val="00D86359"/>
    <w:rsid w:val="00DA1524"/>
    <w:rsid w:val="00DA7C4C"/>
    <w:rsid w:val="00DC15AE"/>
    <w:rsid w:val="00DC38CD"/>
    <w:rsid w:val="00DC7666"/>
    <w:rsid w:val="00DD0D80"/>
    <w:rsid w:val="00DD10CC"/>
    <w:rsid w:val="00DD10F2"/>
    <w:rsid w:val="00DD1D86"/>
    <w:rsid w:val="00DD1EEB"/>
    <w:rsid w:val="00DD3C71"/>
    <w:rsid w:val="00DE0038"/>
    <w:rsid w:val="00DE1B95"/>
    <w:rsid w:val="00DE7237"/>
    <w:rsid w:val="00DF7744"/>
    <w:rsid w:val="00E06383"/>
    <w:rsid w:val="00E11310"/>
    <w:rsid w:val="00E11A87"/>
    <w:rsid w:val="00E16124"/>
    <w:rsid w:val="00E162FD"/>
    <w:rsid w:val="00E170ED"/>
    <w:rsid w:val="00E211BE"/>
    <w:rsid w:val="00E21C5B"/>
    <w:rsid w:val="00E2242D"/>
    <w:rsid w:val="00E22718"/>
    <w:rsid w:val="00E23CCD"/>
    <w:rsid w:val="00E23DBA"/>
    <w:rsid w:val="00E25F00"/>
    <w:rsid w:val="00E3018B"/>
    <w:rsid w:val="00E308CB"/>
    <w:rsid w:val="00E32EE1"/>
    <w:rsid w:val="00E3467D"/>
    <w:rsid w:val="00E3716B"/>
    <w:rsid w:val="00E371E1"/>
    <w:rsid w:val="00E41459"/>
    <w:rsid w:val="00E41EB2"/>
    <w:rsid w:val="00E434AB"/>
    <w:rsid w:val="00E44B98"/>
    <w:rsid w:val="00E459AE"/>
    <w:rsid w:val="00E4624D"/>
    <w:rsid w:val="00E52880"/>
    <w:rsid w:val="00E5309C"/>
    <w:rsid w:val="00E55AFD"/>
    <w:rsid w:val="00E56687"/>
    <w:rsid w:val="00E600CA"/>
    <w:rsid w:val="00E61584"/>
    <w:rsid w:val="00E67F73"/>
    <w:rsid w:val="00E717C7"/>
    <w:rsid w:val="00E7493A"/>
    <w:rsid w:val="00E75255"/>
    <w:rsid w:val="00E763C1"/>
    <w:rsid w:val="00E769A0"/>
    <w:rsid w:val="00E80471"/>
    <w:rsid w:val="00E81FA7"/>
    <w:rsid w:val="00E82CD0"/>
    <w:rsid w:val="00E83CCA"/>
    <w:rsid w:val="00E913AF"/>
    <w:rsid w:val="00E92A5F"/>
    <w:rsid w:val="00E92D68"/>
    <w:rsid w:val="00E949F0"/>
    <w:rsid w:val="00E955F8"/>
    <w:rsid w:val="00E959AB"/>
    <w:rsid w:val="00EA16C6"/>
    <w:rsid w:val="00EA68C3"/>
    <w:rsid w:val="00EA77D0"/>
    <w:rsid w:val="00EB14F9"/>
    <w:rsid w:val="00EB3E35"/>
    <w:rsid w:val="00EB4CD8"/>
    <w:rsid w:val="00EB56A1"/>
    <w:rsid w:val="00EC2356"/>
    <w:rsid w:val="00EC4E31"/>
    <w:rsid w:val="00ED040C"/>
    <w:rsid w:val="00EE37EA"/>
    <w:rsid w:val="00EE3947"/>
    <w:rsid w:val="00EE3E0F"/>
    <w:rsid w:val="00EE3F3C"/>
    <w:rsid w:val="00EE748D"/>
    <w:rsid w:val="00EF126F"/>
    <w:rsid w:val="00EF59AA"/>
    <w:rsid w:val="00EF5E6A"/>
    <w:rsid w:val="00F006B5"/>
    <w:rsid w:val="00F00C3D"/>
    <w:rsid w:val="00F10B0C"/>
    <w:rsid w:val="00F13F12"/>
    <w:rsid w:val="00F20F76"/>
    <w:rsid w:val="00F221BE"/>
    <w:rsid w:val="00F24E91"/>
    <w:rsid w:val="00F27E8E"/>
    <w:rsid w:val="00F311AA"/>
    <w:rsid w:val="00F37A81"/>
    <w:rsid w:val="00F42528"/>
    <w:rsid w:val="00F43283"/>
    <w:rsid w:val="00F55D4C"/>
    <w:rsid w:val="00F56402"/>
    <w:rsid w:val="00F56487"/>
    <w:rsid w:val="00F644C5"/>
    <w:rsid w:val="00F64F81"/>
    <w:rsid w:val="00F674C3"/>
    <w:rsid w:val="00F67618"/>
    <w:rsid w:val="00F711FA"/>
    <w:rsid w:val="00F71787"/>
    <w:rsid w:val="00F75FFF"/>
    <w:rsid w:val="00F81394"/>
    <w:rsid w:val="00F83BAB"/>
    <w:rsid w:val="00F85855"/>
    <w:rsid w:val="00F87CD0"/>
    <w:rsid w:val="00F91A58"/>
    <w:rsid w:val="00F97109"/>
    <w:rsid w:val="00FA08C7"/>
    <w:rsid w:val="00FA1101"/>
    <w:rsid w:val="00FA3E14"/>
    <w:rsid w:val="00FA55D4"/>
    <w:rsid w:val="00FA58AE"/>
    <w:rsid w:val="00FA70E9"/>
    <w:rsid w:val="00FA7946"/>
    <w:rsid w:val="00FB1DA7"/>
    <w:rsid w:val="00FB26B5"/>
    <w:rsid w:val="00FB32ED"/>
    <w:rsid w:val="00FB69AE"/>
    <w:rsid w:val="00FB7392"/>
    <w:rsid w:val="00FE12A0"/>
    <w:rsid w:val="00FE6AB1"/>
    <w:rsid w:val="00FE7E74"/>
    <w:rsid w:val="00FF01E9"/>
    <w:rsid w:val="00FF168E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3F0F"/>
  <w15:docId w15:val="{38B58674-E36B-4635-BEDD-0407707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C4"/>
    <w:pPr>
      <w:ind w:firstLine="454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567"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right="-427" w:firstLine="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2268" w:firstLine="397"/>
    </w:pPr>
  </w:style>
  <w:style w:type="paragraph" w:styleId="a4">
    <w:name w:val="Body Text Indent"/>
    <w:basedOn w:val="a"/>
    <w:pPr>
      <w:jc w:val="both"/>
    </w:pPr>
  </w:style>
  <w:style w:type="paragraph" w:styleId="a5">
    <w:name w:val="Block Text"/>
    <w:basedOn w:val="a"/>
    <w:pPr>
      <w:ind w:left="720" w:right="-2" w:firstLine="0"/>
      <w:jc w:val="both"/>
    </w:pPr>
    <w:rPr>
      <w:sz w:val="28"/>
    </w:rPr>
  </w:style>
  <w:style w:type="paragraph" w:styleId="20">
    <w:name w:val="Body Text Indent 2"/>
    <w:basedOn w:val="a"/>
    <w:rPr>
      <w:b/>
      <w:sz w:val="36"/>
    </w:rPr>
  </w:style>
  <w:style w:type="paragraph" w:styleId="a6">
    <w:name w:val="Balloon Text"/>
    <w:basedOn w:val="a"/>
    <w:link w:val="a7"/>
    <w:rsid w:val="005F67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F67B2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C63B6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129"/>
    <w:pPr>
      <w:ind w:left="720"/>
      <w:contextualSpacing/>
    </w:pPr>
  </w:style>
  <w:style w:type="paragraph" w:styleId="aa">
    <w:name w:val="No Spacing"/>
    <w:uiPriority w:val="1"/>
    <w:qFormat/>
    <w:rsid w:val="00875D1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5D71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D275C"/>
    <w:pPr>
      <w:spacing w:before="100" w:beforeAutospacing="1" w:after="100" w:afterAutospacing="1"/>
      <w:ind w:firstLine="0"/>
    </w:pPr>
    <w:rPr>
      <w:szCs w:val="24"/>
    </w:rPr>
  </w:style>
  <w:style w:type="paragraph" w:customStyle="1" w:styleId="Default">
    <w:name w:val="Default"/>
    <w:rsid w:val="00961B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0;&#1089;&#1100;&#1084;&#1072;\&#1087;&#1080;&#1089;&#1100;&#1084;&#1072;%20&#1053;&#1040;%20&#1041;&#1051;&#1040;&#1053;&#1050;&#1045;%20&#1074;%20&#1060;&#1055;&#1054;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C8E0-ED97-4F35-A97B-262959FD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письма НА БЛАНКЕ в ФПОКО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    РАБОТНИКОВ     НАРОДНОГО ОБРАЗОВАНИЯ  И НАУКИ</vt:lpstr>
    </vt:vector>
  </TitlesOfParts>
  <Company>Office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    РАБОТНИКОВ     НАРОДНОГО ОБРАЗОВАНИЯ  И НАУКИ</dc:title>
  <dc:creator>Mr. X</dc:creator>
  <cp:lastModifiedBy>RePack by Diakov</cp:lastModifiedBy>
  <cp:revision>2</cp:revision>
  <cp:lastPrinted>2026-04-30T12:53:00Z</cp:lastPrinted>
  <dcterms:created xsi:type="dcterms:W3CDTF">2026-04-30T12:53:00Z</dcterms:created>
  <dcterms:modified xsi:type="dcterms:W3CDTF">2026-04-30T12:53:00Z</dcterms:modified>
</cp:coreProperties>
</file>